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8B" w:rsidRPr="005B7D20" w:rsidRDefault="00AD0343">
      <w:pPr>
        <w:rPr>
          <w:b/>
        </w:rPr>
      </w:pPr>
      <w:r>
        <w:rPr>
          <w:b/>
        </w:rPr>
        <w:t>JUBILÄUMSFEIER UNSERES PARTNERCLUBS RC PFORZHEIM-SCHLOSSBERG</w:t>
      </w:r>
    </w:p>
    <w:p w:rsidR="00CF43EA" w:rsidRDefault="005B7D20">
      <w:pPr>
        <w:rPr>
          <w:b/>
          <w:sz w:val="32"/>
          <w:szCs w:val="32"/>
        </w:rPr>
      </w:pPr>
      <w:r w:rsidRPr="005B7D20">
        <w:rPr>
          <w:b/>
          <w:sz w:val="32"/>
          <w:szCs w:val="32"/>
        </w:rPr>
        <w:t xml:space="preserve">WANN: </w:t>
      </w:r>
    </w:p>
    <w:p w:rsidR="005B7D20" w:rsidRPr="005B7D20" w:rsidRDefault="00AD0343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Samstag, 9. Mai 2020</w:t>
      </w:r>
    </w:p>
    <w:p w:rsidR="005B7D20" w:rsidRPr="00E16BD7" w:rsidRDefault="00E16BD7">
      <w:pPr>
        <w:rPr>
          <w:b/>
          <w:sz w:val="28"/>
          <w:szCs w:val="28"/>
        </w:rPr>
      </w:pPr>
      <w:r w:rsidRPr="00E16BD7">
        <w:rPr>
          <w:b/>
          <w:sz w:val="28"/>
          <w:szCs w:val="28"/>
        </w:rPr>
        <w:t xml:space="preserve">WO: </w:t>
      </w:r>
      <w:r w:rsidR="00AD0343">
        <w:rPr>
          <w:b/>
          <w:sz w:val="28"/>
          <w:szCs w:val="28"/>
        </w:rPr>
        <w:t>PFORZHEIM</w:t>
      </w:r>
    </w:p>
    <w:p w:rsidR="005B7D20" w:rsidRDefault="005B7D20">
      <w:r>
        <w:t xml:space="preserve">Unsere Freunde und Freundinnen des RC Pforzheim-Schlossberg </w:t>
      </w:r>
      <w:r w:rsidR="00AD0343">
        <w:t xml:space="preserve">haben uns Mitte Februar die offizielle Einladung zugestellt. </w:t>
      </w:r>
    </w:p>
    <w:p w:rsidR="005B7D20" w:rsidRPr="00FD66EB" w:rsidRDefault="005B7D20" w:rsidP="005B7D20">
      <w:pPr>
        <w:pStyle w:val="KeinLeerraum"/>
        <w:rPr>
          <w:b/>
        </w:rPr>
      </w:pPr>
      <w:r w:rsidRPr="00FD66EB">
        <w:rPr>
          <w:b/>
        </w:rPr>
        <w:t>Anreise:</w:t>
      </w:r>
    </w:p>
    <w:p w:rsidR="005B7D20" w:rsidRDefault="00AD0343">
      <w:r>
        <w:t xml:space="preserve">Wir bereits an mehreren Lunchs informiert, möchten wir die Anreise mit einem Bus/Car organisieren. </w:t>
      </w:r>
      <w:r w:rsidR="00CE6585">
        <w:t>Details werden später kommuniziert (Geplante Ankunftszeit in Pforzheim um ca. 14h; Abfahrt am Sonntag nach Frühstück).</w:t>
      </w:r>
    </w:p>
    <w:p w:rsidR="006B4138" w:rsidRPr="00FD66EB" w:rsidRDefault="006B4138" w:rsidP="006B4138">
      <w:pPr>
        <w:pStyle w:val="KeinLeerraum"/>
        <w:rPr>
          <w:b/>
        </w:rPr>
      </w:pPr>
      <w:r w:rsidRPr="00FD66EB">
        <w:rPr>
          <w:b/>
        </w:rPr>
        <w:t>Übernachtung:</w:t>
      </w:r>
    </w:p>
    <w:p w:rsidR="006B4138" w:rsidRDefault="006B4138" w:rsidP="002B524B">
      <w:r>
        <w:t xml:space="preserve">Die Übernachtung erfolgt im </w:t>
      </w:r>
      <w:r w:rsidR="00CF43EA">
        <w:rPr>
          <w:b/>
        </w:rPr>
        <w:t>Parkhotel in Pforzheim</w:t>
      </w:r>
      <w:r>
        <w:t xml:space="preserve"> (Hotelbetrieb von Rot. </w:t>
      </w:r>
      <w:r w:rsidR="00CF43EA">
        <w:t>Wolfgang</w:t>
      </w:r>
      <w:r>
        <w:t xml:space="preserve"> </w:t>
      </w:r>
      <w:proofErr w:type="spellStart"/>
      <w:r>
        <w:t>Scheidtweiler</w:t>
      </w:r>
      <w:proofErr w:type="spellEnd"/>
      <w:r w:rsidR="00CF43EA">
        <w:t>/www.parkhotel-pforzheim</w:t>
      </w:r>
      <w:r w:rsidR="003E086D">
        <w:t>.de</w:t>
      </w:r>
      <w:r>
        <w:t xml:space="preserve">). Die Kosten </w:t>
      </w:r>
      <w:r w:rsidR="00AD0343">
        <w:t>sind noch nicht definitiv bestätigt. Am letzten Kontakttreffen betrug der Preis für ein Doppe</w:t>
      </w:r>
      <w:r>
        <w:t xml:space="preserve">lzimmer und pro Nacht </w:t>
      </w:r>
      <w:r w:rsidR="003E086D">
        <w:rPr>
          <w:b/>
        </w:rPr>
        <w:t>1</w:t>
      </w:r>
      <w:r w:rsidR="00CF43EA">
        <w:rPr>
          <w:b/>
        </w:rPr>
        <w:t xml:space="preserve">29 </w:t>
      </w:r>
      <w:r w:rsidRPr="00AF79B9">
        <w:rPr>
          <w:b/>
        </w:rPr>
        <w:t>Euros</w:t>
      </w:r>
      <w:r w:rsidR="00CF43EA">
        <w:rPr>
          <w:b/>
        </w:rPr>
        <w:t xml:space="preserve"> (Einzelzimmer pro Nacht: 99</w:t>
      </w:r>
      <w:r w:rsidR="003E086D">
        <w:rPr>
          <w:b/>
        </w:rPr>
        <w:t xml:space="preserve"> Euros)</w:t>
      </w:r>
      <w:r>
        <w:t xml:space="preserve">. </w:t>
      </w:r>
    </w:p>
    <w:p w:rsidR="006B4138" w:rsidRDefault="006B4138" w:rsidP="006B4138">
      <w:pPr>
        <w:pStyle w:val="KeinLeerraum"/>
      </w:pPr>
    </w:p>
    <w:p w:rsidR="003E086D" w:rsidRPr="00A254A6" w:rsidRDefault="003E086D" w:rsidP="006B4138">
      <w:pPr>
        <w:pStyle w:val="KeinLeerraum"/>
        <w:rPr>
          <w:b/>
        </w:rPr>
      </w:pPr>
      <w:r w:rsidRPr="00A254A6">
        <w:rPr>
          <w:b/>
        </w:rPr>
        <w:t>Weitere Kosten</w:t>
      </w:r>
      <w:r w:rsidR="00AD0343">
        <w:rPr>
          <w:b/>
        </w:rPr>
        <w:t>:</w:t>
      </w:r>
    </w:p>
    <w:p w:rsidR="003E086D" w:rsidRDefault="00D14A26" w:rsidP="002B524B">
      <w:r>
        <w:t xml:space="preserve">Der Kostenanteil pro Person für das Jubiläum beträgt </w:t>
      </w:r>
      <w:r w:rsidRPr="00D14A26">
        <w:rPr>
          <w:b/>
        </w:rPr>
        <w:t>90 Euros</w:t>
      </w:r>
      <w:r>
        <w:t xml:space="preserve">. Dieser Betrag wird von unserem Club in Rechnung gestellt. Zusätzlich wird allenfalls ein Beitrag an den Bus/Car fällig. </w:t>
      </w:r>
    </w:p>
    <w:p w:rsidR="003E086D" w:rsidRDefault="003E086D" w:rsidP="006B4138">
      <w:pPr>
        <w:pStyle w:val="KeinLeerraum"/>
      </w:pPr>
    </w:p>
    <w:p w:rsidR="006B4138" w:rsidRPr="00FD66EB" w:rsidRDefault="006B4138" w:rsidP="006B4138">
      <w:pPr>
        <w:pStyle w:val="KeinLeerraum"/>
        <w:rPr>
          <w:b/>
        </w:rPr>
      </w:pPr>
      <w:r w:rsidRPr="00FD66EB">
        <w:rPr>
          <w:b/>
        </w:rPr>
        <w:t>Anmeldung:</w:t>
      </w:r>
    </w:p>
    <w:p w:rsidR="006B4138" w:rsidRDefault="006B4138" w:rsidP="002B524B">
      <w:r>
        <w:t xml:space="preserve">Bitte meldet Euch spätestens an bis </w:t>
      </w:r>
      <w:r w:rsidR="00D14A26">
        <w:rPr>
          <w:b/>
        </w:rPr>
        <w:t>20. März 2020</w:t>
      </w:r>
      <w:r w:rsidRPr="00AF79B9">
        <w:rPr>
          <w:b/>
        </w:rPr>
        <w:t xml:space="preserve"> </w:t>
      </w:r>
      <w:r>
        <w:t xml:space="preserve">entweder per Post (Adrian Kneubühler, </w:t>
      </w:r>
      <w:proofErr w:type="spellStart"/>
      <w:r>
        <w:t>Flurweg</w:t>
      </w:r>
      <w:proofErr w:type="spellEnd"/>
      <w:r>
        <w:t xml:space="preserve"> 8, 2560 Nidau) oder</w:t>
      </w:r>
      <w:r w:rsidR="00A254A6">
        <w:t xml:space="preserve"> am liebsten per</w:t>
      </w:r>
      <w:r>
        <w:t xml:space="preserve"> Email (</w:t>
      </w:r>
      <w:hyperlink r:id="rId6" w:history="1">
        <w:r w:rsidR="00D14A26" w:rsidRPr="003B2FDD">
          <w:rPr>
            <w:rStyle w:val="Hyperlink"/>
          </w:rPr>
          <w:t>adrian.kneubuehler@be.ch</w:t>
        </w:r>
      </w:hyperlink>
      <w:r>
        <w:t xml:space="preserve">). </w:t>
      </w:r>
      <w:r w:rsidR="00A254A6">
        <w:t>Bitte den Anmeldetalon auf der zweiten Seite vollständig ausfüllen resp. die gestellten Fragen vollständig beantworten.</w:t>
      </w:r>
    </w:p>
    <w:p w:rsidR="00A254A6" w:rsidRDefault="00A254A6" w:rsidP="006B4138">
      <w:pPr>
        <w:pStyle w:val="KeinLeerraum"/>
      </w:pPr>
    </w:p>
    <w:p w:rsidR="00A254A6" w:rsidRPr="00A254A6" w:rsidRDefault="00A254A6" w:rsidP="006B4138">
      <w:pPr>
        <w:pStyle w:val="KeinLeerraum"/>
        <w:rPr>
          <w:b/>
        </w:rPr>
      </w:pPr>
      <w:r w:rsidRPr="00A254A6">
        <w:rPr>
          <w:b/>
        </w:rPr>
        <w:t>Aufpassen:</w:t>
      </w:r>
    </w:p>
    <w:p w:rsidR="00A254A6" w:rsidRPr="00A254A6" w:rsidRDefault="00A254A6" w:rsidP="002B524B">
      <w:pPr>
        <w:rPr>
          <w:b/>
        </w:rPr>
      </w:pPr>
      <w:r w:rsidRPr="00A254A6">
        <w:t xml:space="preserve">Die </w:t>
      </w:r>
      <w:r w:rsidR="00D14A26">
        <w:t xml:space="preserve">Anmeldungen beim RC Pforzheim-Schlossberg und die </w:t>
      </w:r>
      <w:r w:rsidRPr="00A254A6">
        <w:t xml:space="preserve">Hotelreservation </w:t>
      </w:r>
      <w:r w:rsidR="00D14A26">
        <w:t>werden</w:t>
      </w:r>
      <w:r w:rsidRPr="00A254A6">
        <w:t xml:space="preserve"> nach Anmeldeschluss</w:t>
      </w:r>
      <w:r>
        <w:t xml:space="preserve"> von mir gesamthaft vorgenommen.</w:t>
      </w:r>
      <w:r w:rsidRPr="00A254A6">
        <w:rPr>
          <w:b/>
        </w:rPr>
        <w:t xml:space="preserve"> Keine individuellen </w:t>
      </w:r>
      <w:bookmarkStart w:id="0" w:name="_GoBack"/>
      <w:bookmarkEnd w:id="0"/>
      <w:r w:rsidRPr="00A254A6">
        <w:rPr>
          <w:b/>
        </w:rPr>
        <w:t>Reservationen beim Hotel vornehmen!</w:t>
      </w:r>
    </w:p>
    <w:p w:rsidR="006B4138" w:rsidRDefault="006B4138" w:rsidP="006B4138">
      <w:pPr>
        <w:pStyle w:val="KeinLeerraum"/>
      </w:pPr>
    </w:p>
    <w:p w:rsidR="00A254A6" w:rsidRDefault="00A254A6">
      <w:pPr>
        <w:rPr>
          <w:b/>
        </w:rPr>
      </w:pPr>
      <w:r>
        <w:rPr>
          <w:b/>
        </w:rPr>
        <w:br w:type="page"/>
      </w:r>
    </w:p>
    <w:p w:rsidR="006B4138" w:rsidRDefault="007E02CE" w:rsidP="006B4138">
      <w:pPr>
        <w:pStyle w:val="KeinLeerraum"/>
        <w:jc w:val="center"/>
        <w:rPr>
          <w:b/>
        </w:rPr>
      </w:pPr>
      <w:r>
        <w:rPr>
          <w:b/>
        </w:rPr>
        <w:lastRenderedPageBreak/>
        <w:t>ANMELDETALON</w:t>
      </w:r>
    </w:p>
    <w:p w:rsidR="007E02CE" w:rsidRPr="006B4138" w:rsidRDefault="007E02CE" w:rsidP="006B4138">
      <w:pPr>
        <w:pStyle w:val="KeinLeerraum"/>
        <w:jc w:val="center"/>
        <w:rPr>
          <w:b/>
        </w:rPr>
      </w:pPr>
    </w:p>
    <w:p w:rsidR="00AF79B9" w:rsidRPr="00AF79B9" w:rsidRDefault="00AF79B9">
      <w:pPr>
        <w:rPr>
          <w:b/>
        </w:rPr>
      </w:pPr>
      <w:r>
        <w:t>………</w:t>
      </w:r>
      <w:r w:rsidR="00D14A26">
        <w:t>………………………………………………………… nimmt an der Jubiläumsfeier unseres Partnerclubs RC Pforzheim-Schlossberg</w:t>
      </w:r>
      <w:r w:rsidR="00A254A6">
        <w:t xml:space="preserve"> </w:t>
      </w:r>
      <w:r>
        <w:t>teil</w:t>
      </w:r>
      <w:r>
        <w:br/>
      </w:r>
      <w:r w:rsidRPr="00AF79B9">
        <w:rPr>
          <w:b/>
        </w:rPr>
        <w:t>(Vorname und Name)</w:t>
      </w:r>
    </w:p>
    <w:p w:rsidR="00AF79B9" w:rsidRDefault="007E02CE">
      <w:r>
        <w:rPr>
          <w:b/>
        </w:rPr>
        <w:t xml:space="preserve">Vorname und </w:t>
      </w:r>
      <w:r w:rsidR="00AF79B9" w:rsidRPr="00AF79B9">
        <w:rPr>
          <w:b/>
        </w:rPr>
        <w:t>Name einer allfälligen Begleitperson</w:t>
      </w:r>
      <w:r w:rsidR="00AF79B9">
        <w:t>: …………………………………………………………….</w:t>
      </w:r>
    </w:p>
    <w:p w:rsidR="00A254A6" w:rsidRDefault="00A254A6"/>
    <w:p w:rsidR="00A254A6" w:rsidRDefault="00A254A6">
      <w:r>
        <w:t>Emailadresse: …………………………………………………………….</w:t>
      </w:r>
    </w:p>
    <w:p w:rsidR="00A254A6" w:rsidRDefault="00A254A6"/>
    <w:p w:rsidR="00AF79B9" w:rsidRDefault="00FD66EB">
      <w:r>
        <w:t>Nachfolgend b</w:t>
      </w:r>
      <w:r w:rsidR="00AF79B9">
        <w:t xml:space="preserve">ei </w:t>
      </w:r>
      <w:r w:rsidR="00AF79B9" w:rsidRPr="00FD66EB">
        <w:rPr>
          <w:b/>
        </w:rPr>
        <w:t>zutreffender</w:t>
      </w:r>
      <w:r w:rsidR="00AF79B9">
        <w:t xml:space="preserve"> Rubrik bitte mit „ja“ antworten: </w:t>
      </w:r>
    </w:p>
    <w:p w:rsidR="00D14A26" w:rsidRDefault="00D14A26"/>
    <w:p w:rsidR="00D14A26" w:rsidRDefault="00AF79B9">
      <w:r>
        <w:t>Ich/Wir</w:t>
      </w:r>
      <w:r w:rsidR="00D14A26">
        <w:t xml:space="preserve"> möchten</w:t>
      </w:r>
      <w:r>
        <w:t xml:space="preserve"> ein Zimmer für </w:t>
      </w:r>
      <w:r w:rsidR="00D14A26">
        <w:rPr>
          <w:b/>
        </w:rPr>
        <w:t>EINE</w:t>
      </w:r>
      <w:r>
        <w:t xml:space="preserve"> Nächte</w:t>
      </w:r>
      <w:r w:rsidR="00D14A26">
        <w:t xml:space="preserve"> (Samstag/Sonntag 9./10.5)</w:t>
      </w:r>
      <w:r>
        <w:t>: ………………</w:t>
      </w:r>
    </w:p>
    <w:p w:rsidR="00D14A26" w:rsidRDefault="00D14A26"/>
    <w:p w:rsidR="00AF79B9" w:rsidRPr="00D14A26" w:rsidRDefault="00AF79B9">
      <w:r>
        <w:t xml:space="preserve">Ich/Wir </w:t>
      </w:r>
      <w:r w:rsidR="00D14A26">
        <w:t>möchten ein Zimmer für eine oder mehrere Zusatznächte</w:t>
      </w:r>
      <w:r>
        <w:t>: …………….</w:t>
      </w:r>
      <w:r w:rsidR="00D14A26">
        <w:t xml:space="preserve"> </w:t>
      </w:r>
      <w:r w:rsidR="00D14A26">
        <w:br/>
      </w:r>
      <w:r w:rsidR="00D14A26" w:rsidRPr="00D14A26">
        <w:rPr>
          <w:b/>
          <w:i/>
        </w:rPr>
        <w:t xml:space="preserve">(falls ja: bitte genaue </w:t>
      </w:r>
      <w:r w:rsidR="002B524B">
        <w:rPr>
          <w:b/>
          <w:i/>
        </w:rPr>
        <w:t>Daten</w:t>
      </w:r>
      <w:r w:rsidR="00D14A26" w:rsidRPr="00D14A26">
        <w:rPr>
          <w:b/>
          <w:i/>
        </w:rPr>
        <w:t xml:space="preserve"> angeben)</w:t>
      </w:r>
    </w:p>
    <w:p w:rsidR="00D14A26" w:rsidRDefault="00D14A26"/>
    <w:p w:rsidR="00AF79B9" w:rsidRDefault="00D14A26">
      <w:r>
        <w:t>Ich/Wir möchten gerne mit dem Bus anreisen und melde mich hierfür an: …………………….</w:t>
      </w:r>
    </w:p>
    <w:p w:rsidR="00D14A26" w:rsidRDefault="00D14A26" w:rsidP="00D14A26"/>
    <w:p w:rsidR="007E02CE" w:rsidRDefault="007E02CE" w:rsidP="00D14A26">
      <w:r>
        <w:t xml:space="preserve">Ich/Wir </w:t>
      </w:r>
      <w:r w:rsidR="00D14A26">
        <w:t>reisen individuell an: ……………………………………….</w:t>
      </w:r>
    </w:p>
    <w:p w:rsidR="00A254A6" w:rsidRDefault="00A254A6">
      <w:pPr>
        <w:rPr>
          <w:b/>
        </w:rPr>
      </w:pPr>
    </w:p>
    <w:p w:rsidR="00FD66EB" w:rsidRDefault="00FD66EB">
      <w:r w:rsidRPr="00FD66EB">
        <w:rPr>
          <w:b/>
        </w:rPr>
        <w:t>Datum und Unterschrift</w:t>
      </w:r>
      <w:r>
        <w:t>: ………………………………………….</w:t>
      </w:r>
    </w:p>
    <w:sectPr w:rsidR="00FD66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D7" w:rsidRDefault="00E16BD7" w:rsidP="005B7D20">
      <w:pPr>
        <w:spacing w:after="0" w:line="240" w:lineRule="auto"/>
      </w:pPr>
      <w:r>
        <w:separator/>
      </w:r>
    </w:p>
  </w:endnote>
  <w:endnote w:type="continuationSeparator" w:id="0">
    <w:p w:rsidR="00E16BD7" w:rsidRDefault="00E16BD7" w:rsidP="005B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D7" w:rsidRDefault="00E16BD7" w:rsidP="005B7D20">
      <w:pPr>
        <w:spacing w:after="0" w:line="240" w:lineRule="auto"/>
      </w:pPr>
      <w:r>
        <w:separator/>
      </w:r>
    </w:p>
  </w:footnote>
  <w:footnote w:type="continuationSeparator" w:id="0">
    <w:p w:rsidR="00E16BD7" w:rsidRDefault="00E16BD7" w:rsidP="005B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702818476B3444C917E272FA2AD1E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6BD7" w:rsidRDefault="00CE658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ROTARYCLUB NIDAU-BIEL</w:t>
        </w:r>
      </w:p>
    </w:sdtContent>
  </w:sdt>
  <w:p w:rsidR="00E16BD7" w:rsidRDefault="00E16B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0"/>
    <w:rsid w:val="000D0266"/>
    <w:rsid w:val="002B524B"/>
    <w:rsid w:val="002C4BDD"/>
    <w:rsid w:val="003E086D"/>
    <w:rsid w:val="005B7D20"/>
    <w:rsid w:val="006B4138"/>
    <w:rsid w:val="007E02CE"/>
    <w:rsid w:val="00A254A6"/>
    <w:rsid w:val="00AD0343"/>
    <w:rsid w:val="00AF79B9"/>
    <w:rsid w:val="00CD5B21"/>
    <w:rsid w:val="00CE6585"/>
    <w:rsid w:val="00CF43EA"/>
    <w:rsid w:val="00D03A8B"/>
    <w:rsid w:val="00D14A26"/>
    <w:rsid w:val="00DE49B3"/>
    <w:rsid w:val="00E16BD7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78D8C"/>
  <w15:docId w15:val="{EAD0EE3C-54F4-4DED-9D9B-13A18A5C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D20"/>
  </w:style>
  <w:style w:type="paragraph" w:styleId="Fuzeile">
    <w:name w:val="footer"/>
    <w:basedOn w:val="Standard"/>
    <w:link w:val="Fu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D20"/>
  </w:style>
  <w:style w:type="paragraph" w:styleId="KeinLeerraum">
    <w:name w:val="No Spacing"/>
    <w:uiPriority w:val="1"/>
    <w:qFormat/>
    <w:rsid w:val="005B7D2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B41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ian.kneubuehler@b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02818476B3444C917E272FA2AD1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73029-76F3-4286-A3BA-99710583D4CD}"/>
      </w:docPartPr>
      <w:docPartBody>
        <w:p w:rsidR="00C16512" w:rsidRDefault="00C4695B" w:rsidP="00C4695B">
          <w:pPr>
            <w:pStyle w:val="3702818476B3444C917E272FA2AD1EE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5B"/>
    <w:rsid w:val="00C16512"/>
    <w:rsid w:val="00C4695B"/>
    <w:rsid w:val="00F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02818476B3444C917E272FA2AD1EEA">
    <w:name w:val="3702818476B3444C917E272FA2AD1EEA"/>
    <w:rsid w:val="00C46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676C0A81.dotm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ROTARYCLUB NIDAU-BIEL (Kontakttreffen)</vt:lpstr>
    </vt:vector>
  </TitlesOfParts>
  <Company>Kanton Bern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ROTARYCLUB NIDAU-BIEL</dc:title>
  <dc:creator>Kneubühler Adrian, JGK-ABA-Aufsicht</dc:creator>
  <cp:lastModifiedBy>Kneubühler Adrian, JGK-ABA-Aufsicht</cp:lastModifiedBy>
  <cp:revision>4</cp:revision>
  <dcterms:created xsi:type="dcterms:W3CDTF">2020-02-20T07:04:00Z</dcterms:created>
  <dcterms:modified xsi:type="dcterms:W3CDTF">2020-02-20T13:40:00Z</dcterms:modified>
</cp:coreProperties>
</file>