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8B" w:rsidRPr="005B7D20" w:rsidRDefault="005B7D20">
      <w:pPr>
        <w:rPr>
          <w:b/>
        </w:rPr>
      </w:pPr>
      <w:r w:rsidRPr="005B7D20">
        <w:rPr>
          <w:b/>
        </w:rPr>
        <w:t xml:space="preserve">KONTAKTTREFFEN MIT ROTARYCLUB PFORZHEIM-SCHLOSSBERG </w:t>
      </w:r>
    </w:p>
    <w:p w:rsidR="005B7D20" w:rsidRPr="005B7D20" w:rsidRDefault="005B7D20">
      <w:pPr>
        <w:rPr>
          <w:b/>
          <w:sz w:val="32"/>
          <w:szCs w:val="32"/>
        </w:rPr>
      </w:pPr>
      <w:r w:rsidRPr="005B7D20">
        <w:rPr>
          <w:b/>
          <w:sz w:val="32"/>
          <w:szCs w:val="32"/>
        </w:rPr>
        <w:t xml:space="preserve">WANN: Freitag, </w:t>
      </w:r>
      <w:r w:rsidR="003E086D">
        <w:rPr>
          <w:b/>
          <w:sz w:val="32"/>
          <w:szCs w:val="32"/>
        </w:rPr>
        <w:t>20</w:t>
      </w:r>
      <w:r w:rsidRPr="005B7D20">
        <w:rPr>
          <w:b/>
          <w:sz w:val="32"/>
          <w:szCs w:val="32"/>
        </w:rPr>
        <w:t>. Oktober 201</w:t>
      </w:r>
      <w:r w:rsidR="003E086D">
        <w:rPr>
          <w:b/>
          <w:sz w:val="32"/>
          <w:szCs w:val="32"/>
        </w:rPr>
        <w:t>7</w:t>
      </w:r>
      <w:r w:rsidRPr="005B7D20">
        <w:rPr>
          <w:b/>
          <w:sz w:val="32"/>
          <w:szCs w:val="32"/>
        </w:rPr>
        <w:t xml:space="preserve"> bis Sonntag, </w:t>
      </w:r>
      <w:r w:rsidR="003E086D">
        <w:rPr>
          <w:b/>
          <w:sz w:val="32"/>
          <w:szCs w:val="32"/>
        </w:rPr>
        <w:t>22</w:t>
      </w:r>
      <w:r w:rsidRPr="005B7D20">
        <w:rPr>
          <w:b/>
          <w:sz w:val="32"/>
          <w:szCs w:val="32"/>
        </w:rPr>
        <w:t>. Oktober 201</w:t>
      </w:r>
      <w:r w:rsidR="003E086D">
        <w:rPr>
          <w:b/>
          <w:sz w:val="32"/>
          <w:szCs w:val="32"/>
        </w:rPr>
        <w:t>7</w:t>
      </w:r>
    </w:p>
    <w:p w:rsidR="005B7D20" w:rsidRPr="00E16BD7" w:rsidRDefault="00E16BD7">
      <w:pPr>
        <w:rPr>
          <w:b/>
          <w:sz w:val="28"/>
          <w:szCs w:val="28"/>
        </w:rPr>
      </w:pPr>
      <w:r w:rsidRPr="00E16BD7">
        <w:rPr>
          <w:b/>
          <w:sz w:val="28"/>
          <w:szCs w:val="28"/>
        </w:rPr>
        <w:t xml:space="preserve">WO: </w:t>
      </w:r>
      <w:r w:rsidR="003E086D">
        <w:rPr>
          <w:b/>
          <w:sz w:val="28"/>
          <w:szCs w:val="28"/>
        </w:rPr>
        <w:t>PFORZHEIM / BAD TEINACH</w:t>
      </w:r>
    </w:p>
    <w:p w:rsidR="005B7D20" w:rsidRDefault="005B7D20">
      <w:r>
        <w:t xml:space="preserve">Unsere Freunde und Freundinnen des RC Pforzheim-Schlossberg laden uns zum traditionellen Kontakttreffen ein, das diesmal in </w:t>
      </w:r>
      <w:r w:rsidR="003E086D">
        <w:rPr>
          <w:b/>
        </w:rPr>
        <w:t xml:space="preserve">Pforzheim und Bad </w:t>
      </w:r>
      <w:proofErr w:type="spellStart"/>
      <w:r w:rsidR="003E086D">
        <w:rPr>
          <w:b/>
        </w:rPr>
        <w:t>Teinach</w:t>
      </w:r>
      <w:proofErr w:type="spellEnd"/>
      <w:r>
        <w:t xml:space="preserve"> stattfindet. Das genaue Programm könnt Ihr der beiliegenden Einladung unseres Partnerclubs entnehmen. </w:t>
      </w:r>
      <w:r w:rsidR="003E086D">
        <w:t xml:space="preserve">Aus meiner Sicht haben unsere Freunde ein sehr vielfältiges und nicht alltägliches Programm zusammengestellt. </w:t>
      </w:r>
      <w:r>
        <w:t>Es würde mich sehr freuen, wenn unser Club eine hohe Zahl Teilnehmerinnen und Teilnehmer stellen würde. Nur eine gelebte Partnerschaft ist eine gute Partnerschaft!</w:t>
      </w:r>
    </w:p>
    <w:p w:rsidR="005B7D20" w:rsidRPr="00FD66EB" w:rsidRDefault="005B7D20" w:rsidP="005B7D20">
      <w:pPr>
        <w:pStyle w:val="KeinLeerraum"/>
        <w:rPr>
          <w:b/>
        </w:rPr>
      </w:pPr>
      <w:r w:rsidRPr="00FD66EB">
        <w:rPr>
          <w:b/>
        </w:rPr>
        <w:t>Anreise:</w:t>
      </w:r>
    </w:p>
    <w:p w:rsidR="005B7D20" w:rsidRDefault="003E086D">
      <w:r>
        <w:t xml:space="preserve">Die Erfahrungen der letzten Jahre haben gezeigt, dass sich die Reservation eines Cars nicht lohnt. </w:t>
      </w:r>
      <w:r w:rsidRPr="00E16BD7">
        <w:rPr>
          <w:b/>
        </w:rPr>
        <w:t>Die Anreise erfolgt individuell.</w:t>
      </w:r>
      <w:r>
        <w:t xml:space="preserve"> </w:t>
      </w:r>
      <w:r w:rsidR="006B4138">
        <w:t xml:space="preserve">Die Anreise </w:t>
      </w:r>
      <w:r>
        <w:t>mit dem Auto dauert ca. 3h30</w:t>
      </w:r>
      <w:r w:rsidR="006B4138">
        <w:t xml:space="preserve"> (bei gutem Verkehrsfluss…). Die Anreise mit dem Zug über</w:t>
      </w:r>
      <w:r>
        <w:t xml:space="preserve"> Basel und</w:t>
      </w:r>
      <w:r w:rsidR="006B4138">
        <w:t xml:space="preserve"> </w:t>
      </w:r>
      <w:r>
        <w:t>Karlsruhe</w:t>
      </w:r>
      <w:r w:rsidR="006B4138">
        <w:t xml:space="preserve"> dauert je nac</w:t>
      </w:r>
      <w:r>
        <w:t>h Verbindungen knapp 4h</w:t>
      </w:r>
      <w:r w:rsidR="006B4138">
        <w:t xml:space="preserve">. </w:t>
      </w:r>
    </w:p>
    <w:p w:rsidR="006B4138" w:rsidRPr="00FD66EB" w:rsidRDefault="006B4138" w:rsidP="006B4138">
      <w:pPr>
        <w:pStyle w:val="KeinLeerraum"/>
        <w:rPr>
          <w:b/>
        </w:rPr>
      </w:pPr>
      <w:r w:rsidRPr="00FD66EB">
        <w:rPr>
          <w:b/>
        </w:rPr>
        <w:t>Übernachtung:</w:t>
      </w:r>
    </w:p>
    <w:p w:rsidR="006B4138" w:rsidRDefault="006B4138" w:rsidP="006B4138">
      <w:pPr>
        <w:pStyle w:val="KeinLeerraum"/>
      </w:pPr>
      <w:r>
        <w:t xml:space="preserve">Die Übernachtung erfolgt im </w:t>
      </w:r>
      <w:r w:rsidR="003E086D" w:rsidRPr="000D0266">
        <w:rPr>
          <w:b/>
        </w:rPr>
        <w:t xml:space="preserve">Hotel Therme in Bad </w:t>
      </w:r>
      <w:proofErr w:type="spellStart"/>
      <w:r w:rsidR="003E086D" w:rsidRPr="000D0266">
        <w:rPr>
          <w:b/>
        </w:rPr>
        <w:t>Teinach</w:t>
      </w:r>
      <w:proofErr w:type="spellEnd"/>
      <w:r>
        <w:t xml:space="preserve"> (Hotelbetrieb von Rot. Joachim </w:t>
      </w:r>
      <w:proofErr w:type="spellStart"/>
      <w:r>
        <w:t>Scheidtweiler</w:t>
      </w:r>
      <w:proofErr w:type="spellEnd"/>
      <w:r w:rsidR="003E086D">
        <w:t>/www.hotel-therme-teinach.de</w:t>
      </w:r>
      <w:r>
        <w:t xml:space="preserve">). Die Kosten betragen pro Doppelzimmer und pro Nacht </w:t>
      </w:r>
      <w:r w:rsidR="003E086D">
        <w:rPr>
          <w:b/>
        </w:rPr>
        <w:t>148</w:t>
      </w:r>
      <w:r w:rsidRPr="00AF79B9">
        <w:rPr>
          <w:b/>
        </w:rPr>
        <w:t xml:space="preserve"> Euros</w:t>
      </w:r>
      <w:r w:rsidR="003E086D">
        <w:rPr>
          <w:b/>
        </w:rPr>
        <w:t xml:space="preserve"> (Einzelzimmer pro Nacht: 98 Euros)</w:t>
      </w:r>
      <w:r>
        <w:t xml:space="preserve">. </w:t>
      </w:r>
      <w:r w:rsidR="003E086D">
        <w:t>Die Hotelkosten sind direkt vor Ort zu bezahlen.</w:t>
      </w:r>
    </w:p>
    <w:p w:rsidR="006B4138" w:rsidRDefault="006B4138" w:rsidP="006B4138">
      <w:pPr>
        <w:pStyle w:val="KeinLeerraum"/>
      </w:pPr>
    </w:p>
    <w:p w:rsidR="003E086D" w:rsidRPr="00A254A6" w:rsidRDefault="003E086D" w:rsidP="006B4138">
      <w:pPr>
        <w:pStyle w:val="KeinLeerraum"/>
        <w:rPr>
          <w:b/>
        </w:rPr>
      </w:pPr>
      <w:r w:rsidRPr="00A254A6">
        <w:rPr>
          <w:b/>
        </w:rPr>
        <w:t>Weitere Kosten</w:t>
      </w:r>
      <w:r w:rsidR="00A254A6" w:rsidRPr="00A254A6">
        <w:rPr>
          <w:b/>
        </w:rPr>
        <w:t xml:space="preserve"> (Essen, Trinken, Bus, Eintrittsgelder etc.)</w:t>
      </w:r>
      <w:r w:rsidRPr="00A254A6">
        <w:rPr>
          <w:b/>
        </w:rPr>
        <w:t>:</w:t>
      </w:r>
    </w:p>
    <w:p w:rsidR="003E086D" w:rsidRDefault="00A254A6" w:rsidP="006B4138">
      <w:pPr>
        <w:pStyle w:val="KeinLeerraum"/>
      </w:pPr>
      <w:r>
        <w:t xml:space="preserve">Es ist mit weiteren Kosten von </w:t>
      </w:r>
      <w:r w:rsidRPr="000D0266">
        <w:rPr>
          <w:b/>
        </w:rPr>
        <w:t>ca. 160 Euros pro Person</w:t>
      </w:r>
      <w:r>
        <w:t xml:space="preserve"> zu rechnen. Die effektiven Kosten werden von unserem Kassier </w:t>
      </w:r>
      <w:r w:rsidR="000D0266">
        <w:t>nach dem Anlass</w:t>
      </w:r>
      <w:bookmarkStart w:id="0" w:name="_GoBack"/>
      <w:bookmarkEnd w:id="0"/>
      <w:r>
        <w:t xml:space="preserve"> in Rechnung gestellt.</w:t>
      </w:r>
    </w:p>
    <w:p w:rsidR="003E086D" w:rsidRDefault="003E086D" w:rsidP="006B4138">
      <w:pPr>
        <w:pStyle w:val="KeinLeerraum"/>
      </w:pPr>
    </w:p>
    <w:p w:rsidR="006B4138" w:rsidRPr="00FD66EB" w:rsidRDefault="006B4138" w:rsidP="006B4138">
      <w:pPr>
        <w:pStyle w:val="KeinLeerraum"/>
        <w:rPr>
          <w:b/>
        </w:rPr>
      </w:pPr>
      <w:r w:rsidRPr="00FD66EB">
        <w:rPr>
          <w:b/>
        </w:rPr>
        <w:t>Anmeldung:</w:t>
      </w:r>
    </w:p>
    <w:p w:rsidR="006B4138" w:rsidRDefault="006B4138" w:rsidP="006B4138">
      <w:pPr>
        <w:pStyle w:val="KeinLeerraum"/>
      </w:pPr>
      <w:r>
        <w:t xml:space="preserve">Bitte meldet Euch spätestens an bis </w:t>
      </w:r>
      <w:r w:rsidR="00A254A6">
        <w:rPr>
          <w:b/>
        </w:rPr>
        <w:t>31. August 2017</w:t>
      </w:r>
      <w:r w:rsidRPr="00AF79B9">
        <w:rPr>
          <w:b/>
        </w:rPr>
        <w:t xml:space="preserve"> </w:t>
      </w:r>
      <w:r>
        <w:t xml:space="preserve">entweder per Post (Adrian Kneubühler, </w:t>
      </w:r>
      <w:proofErr w:type="spellStart"/>
      <w:r>
        <w:t>Flurweg</w:t>
      </w:r>
      <w:proofErr w:type="spellEnd"/>
      <w:r>
        <w:t xml:space="preserve"> 8, 2560 Nidau) oder</w:t>
      </w:r>
      <w:r w:rsidR="00A254A6">
        <w:t xml:space="preserve"> am liebsten per</w:t>
      </w:r>
      <w:r>
        <w:t xml:space="preserve"> Email (</w:t>
      </w:r>
      <w:hyperlink r:id="rId7" w:history="1">
        <w:r w:rsidRPr="00A45243">
          <w:rPr>
            <w:rStyle w:val="Hyperlink"/>
          </w:rPr>
          <w:t>adrian.kneubuehler@jgk.be.ch</w:t>
        </w:r>
      </w:hyperlink>
      <w:r>
        <w:t xml:space="preserve">). </w:t>
      </w:r>
      <w:r w:rsidR="00A254A6">
        <w:t>Bitte den Anmeldetalon auf der zweiten Seite vollständig ausfüllen resp. die gestellten Fragen vollständig beantworten.</w:t>
      </w:r>
    </w:p>
    <w:p w:rsidR="00A254A6" w:rsidRDefault="00A254A6" w:rsidP="006B4138">
      <w:pPr>
        <w:pStyle w:val="KeinLeerraum"/>
      </w:pPr>
    </w:p>
    <w:p w:rsidR="00A254A6" w:rsidRPr="00A254A6" w:rsidRDefault="00A254A6" w:rsidP="006B4138">
      <w:pPr>
        <w:pStyle w:val="KeinLeerraum"/>
        <w:rPr>
          <w:b/>
        </w:rPr>
      </w:pPr>
      <w:r w:rsidRPr="00A254A6">
        <w:rPr>
          <w:b/>
        </w:rPr>
        <w:t>Aufpassen:</w:t>
      </w:r>
    </w:p>
    <w:p w:rsidR="00A254A6" w:rsidRPr="00A254A6" w:rsidRDefault="00A254A6" w:rsidP="006B4138">
      <w:pPr>
        <w:pStyle w:val="KeinLeerraum"/>
        <w:rPr>
          <w:b/>
        </w:rPr>
      </w:pPr>
      <w:r w:rsidRPr="00A254A6">
        <w:t>Die Hotelreservation wird nach Anmeldeschluss</w:t>
      </w:r>
      <w:r>
        <w:t xml:space="preserve"> von mir gesamthaft vorgenommen.</w:t>
      </w:r>
      <w:r w:rsidRPr="00A254A6">
        <w:rPr>
          <w:b/>
        </w:rPr>
        <w:t xml:space="preserve"> Keine individuellen Reservationen beim Hotel vornehmen!</w:t>
      </w:r>
    </w:p>
    <w:p w:rsidR="006B4138" w:rsidRDefault="006B4138" w:rsidP="006B4138">
      <w:pPr>
        <w:pStyle w:val="KeinLeerraum"/>
      </w:pPr>
    </w:p>
    <w:p w:rsidR="00A254A6" w:rsidRDefault="00A254A6">
      <w:pPr>
        <w:rPr>
          <w:b/>
        </w:rPr>
      </w:pPr>
      <w:r>
        <w:rPr>
          <w:b/>
        </w:rPr>
        <w:br w:type="page"/>
      </w:r>
    </w:p>
    <w:p w:rsidR="006B4138" w:rsidRDefault="007E02CE" w:rsidP="006B4138">
      <w:pPr>
        <w:pStyle w:val="KeinLeerraum"/>
        <w:jc w:val="center"/>
        <w:rPr>
          <w:b/>
        </w:rPr>
      </w:pPr>
      <w:r>
        <w:rPr>
          <w:b/>
        </w:rPr>
        <w:lastRenderedPageBreak/>
        <w:t>ANMELDETALON</w:t>
      </w:r>
    </w:p>
    <w:p w:rsidR="007E02CE" w:rsidRPr="006B4138" w:rsidRDefault="007E02CE" w:rsidP="006B4138">
      <w:pPr>
        <w:pStyle w:val="KeinLeerraum"/>
        <w:jc w:val="center"/>
        <w:rPr>
          <w:b/>
        </w:rPr>
      </w:pPr>
    </w:p>
    <w:p w:rsidR="00AF79B9" w:rsidRPr="00AF79B9" w:rsidRDefault="00AF79B9">
      <w:pPr>
        <w:rPr>
          <w:b/>
        </w:rPr>
      </w:pPr>
      <w:r>
        <w:t xml:space="preserve">………………………………………………………………… nimmt am Kontakttreffen </w:t>
      </w:r>
      <w:r w:rsidR="00A254A6">
        <w:t xml:space="preserve">2017 </w:t>
      </w:r>
      <w:r>
        <w:t>teil</w:t>
      </w:r>
      <w:r>
        <w:br/>
      </w:r>
      <w:r w:rsidRPr="00AF79B9">
        <w:rPr>
          <w:b/>
        </w:rPr>
        <w:t>(Vorname und Name)</w:t>
      </w:r>
    </w:p>
    <w:p w:rsidR="00AF79B9" w:rsidRDefault="007E02CE">
      <w:r>
        <w:rPr>
          <w:b/>
        </w:rPr>
        <w:t xml:space="preserve">Vorname und </w:t>
      </w:r>
      <w:r w:rsidR="00AF79B9" w:rsidRPr="00AF79B9">
        <w:rPr>
          <w:b/>
        </w:rPr>
        <w:t>Name einer allfälligen Begleitperson</w:t>
      </w:r>
      <w:r w:rsidR="00AF79B9">
        <w:t>: …………………………………………………………….</w:t>
      </w:r>
    </w:p>
    <w:p w:rsidR="00A254A6" w:rsidRDefault="00A254A6"/>
    <w:p w:rsidR="00A254A6" w:rsidRDefault="00A254A6">
      <w:r>
        <w:t>Emailadresse: …………………………………………………………….</w:t>
      </w:r>
    </w:p>
    <w:p w:rsidR="00A254A6" w:rsidRDefault="00A254A6"/>
    <w:p w:rsidR="00AF79B9" w:rsidRDefault="00FD66EB">
      <w:r>
        <w:t>Nachfolgend b</w:t>
      </w:r>
      <w:r w:rsidR="00AF79B9">
        <w:t xml:space="preserve">ei </w:t>
      </w:r>
      <w:r w:rsidR="00AF79B9" w:rsidRPr="00FD66EB">
        <w:rPr>
          <w:b/>
        </w:rPr>
        <w:t>zutreffender</w:t>
      </w:r>
      <w:r w:rsidR="00AF79B9">
        <w:t xml:space="preserve"> Rubrik bitte mit „ja“ antworten: </w:t>
      </w:r>
    </w:p>
    <w:p w:rsidR="00AF79B9" w:rsidRDefault="00AF79B9">
      <w:r>
        <w:t xml:space="preserve">Ich/Wir nehmen am </w:t>
      </w:r>
      <w:r w:rsidRPr="00FD66EB">
        <w:rPr>
          <w:b/>
        </w:rPr>
        <w:t>gesamten</w:t>
      </w:r>
      <w:r>
        <w:t xml:space="preserve"> Programm teil und benötigen ein Zimmer für </w:t>
      </w:r>
      <w:r w:rsidRPr="00FD66EB">
        <w:rPr>
          <w:b/>
        </w:rPr>
        <w:t>zwei</w:t>
      </w:r>
      <w:r>
        <w:t xml:space="preserve"> Nächte: ………………</w:t>
      </w:r>
    </w:p>
    <w:p w:rsidR="00AF79B9" w:rsidRDefault="00AF79B9">
      <w:r>
        <w:t xml:space="preserve">Ich/Wir nehmen </w:t>
      </w:r>
      <w:r w:rsidRPr="00FD66EB">
        <w:rPr>
          <w:b/>
        </w:rPr>
        <w:t>nur</w:t>
      </w:r>
      <w:r>
        <w:t xml:space="preserve"> </w:t>
      </w:r>
      <w:r w:rsidR="00FD66EB" w:rsidRPr="00FD66EB">
        <w:rPr>
          <w:b/>
        </w:rPr>
        <w:t>Freitag/Samstag</w:t>
      </w:r>
      <w:r>
        <w:t xml:space="preserve"> teil und benötigen ein Zimmer für </w:t>
      </w:r>
      <w:r w:rsidRPr="00FD66EB">
        <w:rPr>
          <w:b/>
        </w:rPr>
        <w:t>eine</w:t>
      </w:r>
      <w:r>
        <w:t xml:space="preserve"> Nacht: </w:t>
      </w:r>
      <w:proofErr w:type="gramStart"/>
      <w:r>
        <w:t>…………….</w:t>
      </w:r>
      <w:proofErr w:type="gramEnd"/>
    </w:p>
    <w:p w:rsidR="00AF79B9" w:rsidRDefault="00AF79B9">
      <w:r>
        <w:t xml:space="preserve">Ich/Wir nehmen </w:t>
      </w:r>
      <w:r w:rsidRPr="00FD66EB">
        <w:rPr>
          <w:b/>
        </w:rPr>
        <w:t>nur</w:t>
      </w:r>
      <w:r>
        <w:t xml:space="preserve"> </w:t>
      </w:r>
      <w:r w:rsidRPr="00FD66EB">
        <w:rPr>
          <w:b/>
        </w:rPr>
        <w:t>Samstag/Sonntag</w:t>
      </w:r>
      <w:r>
        <w:t xml:space="preserve"> teil und benötige</w:t>
      </w:r>
      <w:r w:rsidR="007E02CE">
        <w:t>n</w:t>
      </w:r>
      <w:r>
        <w:t xml:space="preserve"> ein Zimmer für </w:t>
      </w:r>
      <w:r w:rsidRPr="00FD66EB">
        <w:rPr>
          <w:b/>
        </w:rPr>
        <w:t>eine</w:t>
      </w:r>
      <w:r>
        <w:t xml:space="preserve"> Nacht: </w:t>
      </w:r>
      <w:proofErr w:type="gramStart"/>
      <w:r>
        <w:t>………………….</w:t>
      </w:r>
      <w:proofErr w:type="gramEnd"/>
    </w:p>
    <w:p w:rsidR="00AF79B9" w:rsidRDefault="00AF79B9">
      <w:r>
        <w:t>Ich/Wir nehmen nur an einem Tag teil</w:t>
      </w:r>
      <w:r w:rsidR="00A254A6">
        <w:t>. Wir benötigen kein Zimmer</w:t>
      </w:r>
      <w:r>
        <w:t xml:space="preserve">: </w:t>
      </w:r>
      <w:proofErr w:type="gramStart"/>
      <w:r>
        <w:t>……………………………</w:t>
      </w:r>
      <w:r w:rsidR="00A254A6">
        <w:t>.</w:t>
      </w:r>
      <w:proofErr w:type="gramEnd"/>
      <w:r w:rsidR="00A254A6">
        <w:t xml:space="preserve"> (Tag angeben);</w:t>
      </w:r>
    </w:p>
    <w:p w:rsidR="007E02CE" w:rsidRDefault="007E02CE">
      <w:r>
        <w:t xml:space="preserve">Ich/Wir könnten noch </w:t>
      </w:r>
      <w:proofErr w:type="gramStart"/>
      <w:r>
        <w:t>…………..</w:t>
      </w:r>
      <w:proofErr w:type="gramEnd"/>
      <w:r>
        <w:t xml:space="preserve"> Personen in unserem Auto mitnehmen.</w:t>
      </w:r>
    </w:p>
    <w:p w:rsidR="007E02CE" w:rsidRDefault="007E02CE">
      <w:r>
        <w:t xml:space="preserve">Ich/Wir suchen eine Mitfahrgelegenheit für </w:t>
      </w:r>
      <w:proofErr w:type="gramStart"/>
      <w:r>
        <w:t>…………….</w:t>
      </w:r>
      <w:proofErr w:type="gramEnd"/>
      <w:r>
        <w:t xml:space="preserve"> Personen</w:t>
      </w:r>
    </w:p>
    <w:p w:rsidR="007E02CE" w:rsidRDefault="007E02CE">
      <w:r>
        <w:t xml:space="preserve">Ich/Wir reisen mit dem Zug nach </w:t>
      </w:r>
      <w:r w:rsidR="00A254A6">
        <w:t>Pforzheim</w:t>
      </w:r>
      <w:r>
        <w:t>: ………………………………</w:t>
      </w:r>
    </w:p>
    <w:p w:rsidR="00A254A6" w:rsidRDefault="00A254A6">
      <w:pPr>
        <w:rPr>
          <w:b/>
        </w:rPr>
      </w:pPr>
    </w:p>
    <w:p w:rsidR="00FD66EB" w:rsidRDefault="00FD66EB">
      <w:r w:rsidRPr="00FD66EB">
        <w:rPr>
          <w:b/>
        </w:rPr>
        <w:t>Datum und Unterschrift</w:t>
      </w:r>
      <w:r>
        <w:t>: ………………………………………….</w:t>
      </w:r>
    </w:p>
    <w:sectPr w:rsidR="00FD66E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BD7" w:rsidRDefault="00E16BD7" w:rsidP="005B7D20">
      <w:pPr>
        <w:spacing w:after="0" w:line="240" w:lineRule="auto"/>
      </w:pPr>
      <w:r>
        <w:separator/>
      </w:r>
    </w:p>
  </w:endnote>
  <w:endnote w:type="continuationSeparator" w:id="0">
    <w:p w:rsidR="00E16BD7" w:rsidRDefault="00E16BD7" w:rsidP="005B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BD7" w:rsidRDefault="00E16BD7" w:rsidP="005B7D20">
      <w:pPr>
        <w:spacing w:after="0" w:line="240" w:lineRule="auto"/>
      </w:pPr>
      <w:r>
        <w:separator/>
      </w:r>
    </w:p>
  </w:footnote>
  <w:footnote w:type="continuationSeparator" w:id="0">
    <w:p w:rsidR="00E16BD7" w:rsidRDefault="00E16BD7" w:rsidP="005B7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3702818476B3444C917E272FA2AD1EE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16BD7" w:rsidRDefault="00E16BD7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ROTARYCLUB NIDAU-BIEL (Kontakttreffen)</w:t>
        </w:r>
      </w:p>
    </w:sdtContent>
  </w:sdt>
  <w:p w:rsidR="00E16BD7" w:rsidRDefault="00E16BD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20"/>
    <w:rsid w:val="000D0266"/>
    <w:rsid w:val="003E086D"/>
    <w:rsid w:val="005B7D20"/>
    <w:rsid w:val="006B4138"/>
    <w:rsid w:val="007E02CE"/>
    <w:rsid w:val="00A254A6"/>
    <w:rsid w:val="00AF79B9"/>
    <w:rsid w:val="00D03A8B"/>
    <w:rsid w:val="00DE49B3"/>
    <w:rsid w:val="00E16BD7"/>
    <w:rsid w:val="00F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7D20"/>
  </w:style>
  <w:style w:type="paragraph" w:styleId="Fuzeile">
    <w:name w:val="footer"/>
    <w:basedOn w:val="Standard"/>
    <w:link w:val="FuzeileZchn"/>
    <w:uiPriority w:val="99"/>
    <w:unhideWhenUsed/>
    <w:rsid w:val="005B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7D20"/>
  </w:style>
  <w:style w:type="paragraph" w:styleId="KeinLeerraum">
    <w:name w:val="No Spacing"/>
    <w:uiPriority w:val="1"/>
    <w:qFormat/>
    <w:rsid w:val="005B7D20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B41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7D20"/>
  </w:style>
  <w:style w:type="paragraph" w:styleId="Fuzeile">
    <w:name w:val="footer"/>
    <w:basedOn w:val="Standard"/>
    <w:link w:val="FuzeileZchn"/>
    <w:uiPriority w:val="99"/>
    <w:unhideWhenUsed/>
    <w:rsid w:val="005B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7D20"/>
  </w:style>
  <w:style w:type="paragraph" w:styleId="KeinLeerraum">
    <w:name w:val="No Spacing"/>
    <w:uiPriority w:val="1"/>
    <w:qFormat/>
    <w:rsid w:val="005B7D20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B41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rian.kneubuehler@jgk.be.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02818476B3444C917E272FA2AD1E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73029-76F3-4286-A3BA-99710583D4CD}"/>
      </w:docPartPr>
      <w:docPartBody>
        <w:p w:rsidR="00C16512" w:rsidRDefault="00C4695B" w:rsidP="00C4695B">
          <w:pPr>
            <w:pStyle w:val="3702818476B3444C917E272FA2AD1EEA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de-DE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5B"/>
    <w:rsid w:val="00C16512"/>
    <w:rsid w:val="00C4695B"/>
    <w:rsid w:val="00F2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702818476B3444C917E272FA2AD1EEA">
    <w:name w:val="3702818476B3444C917E272FA2AD1EEA"/>
    <w:rsid w:val="00C469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702818476B3444C917E272FA2AD1EEA">
    <w:name w:val="3702818476B3444C917E272FA2AD1EEA"/>
    <w:rsid w:val="00C46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15E66CA0.dotm</Template>
  <TotalTime>0</TotalTime>
  <Pages>2</Pages>
  <Words>388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ROTARYCLUB NIDAU-BIEL (Kontakttreffen)</vt:lpstr>
    </vt:vector>
  </TitlesOfParts>
  <Company>Kanton Bern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ROTARYCLUB NIDAU-BIEL (Kontakttreffen)</dc:title>
  <dc:creator>Kneubühler Adrian, JGK-ABA-Aufsicht</dc:creator>
  <cp:lastModifiedBy>Kneubühler Adrian, JGK-ABA-Aufsicht</cp:lastModifiedBy>
  <cp:revision>3</cp:revision>
  <dcterms:created xsi:type="dcterms:W3CDTF">2017-07-20T16:04:00Z</dcterms:created>
  <dcterms:modified xsi:type="dcterms:W3CDTF">2017-07-20T16:06:00Z</dcterms:modified>
</cp:coreProperties>
</file>